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82" w:rsidRPr="00DD601D" w:rsidRDefault="00582B82" w:rsidP="00CE711B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 w:rsidRPr="00DD601D">
        <w:rPr>
          <w:rFonts w:ascii="Century Schoolbook" w:hAnsi="Century Schoolbook"/>
          <w:b/>
          <w:sz w:val="28"/>
          <w:szCs w:val="28"/>
        </w:rPr>
        <w:t>ПЕРВЫЙ РАЗ В ПЕРВЫЙ КЛАСС</w:t>
      </w:r>
    </w:p>
    <w:p w:rsidR="00582B82" w:rsidRPr="00DD601D" w:rsidRDefault="00582B82" w:rsidP="0050733C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 w:rsidRPr="00DD601D">
        <w:rPr>
          <w:rFonts w:ascii="Century Schoolbook" w:hAnsi="Century Schoolbook"/>
          <w:b/>
          <w:sz w:val="28"/>
          <w:szCs w:val="28"/>
        </w:rPr>
        <w:t>Родителям о порядке приёма в школу</w:t>
      </w:r>
    </w:p>
    <w:p w:rsidR="00582B82" w:rsidRPr="00B539E1" w:rsidRDefault="00582B82" w:rsidP="0050733C">
      <w:pPr>
        <w:spacing w:after="0" w:line="240" w:lineRule="auto"/>
        <w:jc w:val="center"/>
        <w:rPr>
          <w:rFonts w:ascii="Century Schoolbook" w:hAnsi="Century Schoolbook"/>
          <w:bCs/>
          <w:sz w:val="20"/>
          <w:szCs w:val="20"/>
        </w:rPr>
      </w:pPr>
      <w:r w:rsidRPr="00B539E1">
        <w:rPr>
          <w:rFonts w:ascii="Century Schoolbook" w:hAnsi="Century Schoolbook"/>
          <w:bCs/>
          <w:sz w:val="20"/>
          <w:szCs w:val="20"/>
        </w:rPr>
        <w:t xml:space="preserve">Порядок приема граждан на обучение по образовательным программам начального общего, основного общего и среднего общего образования осуществляется на основании приказа Минобрнауки России от 22.01.2014 № 32. </w:t>
      </w:r>
    </w:p>
    <w:p w:rsidR="00582B82" w:rsidRPr="00B539E1" w:rsidRDefault="00582B82" w:rsidP="0050733C">
      <w:pPr>
        <w:spacing w:after="0" w:line="240" w:lineRule="auto"/>
        <w:jc w:val="center"/>
        <w:rPr>
          <w:rFonts w:ascii="Century Schoolbook" w:hAnsi="Century Schoolbook"/>
          <w:bCs/>
          <w:sz w:val="20"/>
          <w:szCs w:val="20"/>
        </w:rPr>
      </w:pPr>
      <w:r w:rsidRPr="00B539E1">
        <w:rPr>
          <w:rFonts w:ascii="Century Schoolbook" w:hAnsi="Century Schoolbook"/>
          <w:bCs/>
          <w:sz w:val="20"/>
          <w:szCs w:val="20"/>
        </w:rPr>
        <w:t xml:space="preserve">Ознакомится с приказом можно по ссылке: </w:t>
      </w:r>
      <w:hyperlink r:id="rId5" w:history="1">
        <w:r w:rsidRPr="00B539E1">
          <w:rPr>
            <w:rStyle w:val="Hyperlink"/>
            <w:rFonts w:ascii="Century Schoolbook" w:hAnsi="Century Schoolbook" w:cs="Arial"/>
            <w:bCs/>
            <w:sz w:val="20"/>
            <w:szCs w:val="20"/>
          </w:rPr>
          <w:t>http://www.rg.ru/2014/04/11/priem-dok.html</w:t>
        </w:r>
      </w:hyperlink>
      <w:r w:rsidRPr="00B539E1">
        <w:rPr>
          <w:rFonts w:ascii="Century Schoolbook" w:hAnsi="Century Schoolbook"/>
          <w:bCs/>
          <w:sz w:val="20"/>
          <w:szCs w:val="20"/>
        </w:rPr>
        <w:t xml:space="preserve"> </w:t>
      </w:r>
    </w:p>
    <w:tbl>
      <w:tblPr>
        <w:tblW w:w="15691" w:type="dxa"/>
        <w:jc w:val="center"/>
        <w:tblInd w:w="-20" w:type="dxa"/>
        <w:tblLook w:val="00A0"/>
      </w:tblPr>
      <w:tblGrid>
        <w:gridCol w:w="6243"/>
        <w:gridCol w:w="283"/>
        <w:gridCol w:w="5670"/>
        <w:gridCol w:w="284"/>
        <w:gridCol w:w="3211"/>
      </w:tblGrid>
      <w:tr w:rsidR="00582B82" w:rsidRPr="00E720AF" w:rsidTr="00E720AF">
        <w:trPr>
          <w:trHeight w:val="296"/>
          <w:jc w:val="center"/>
        </w:trPr>
        <w:tc>
          <w:tcPr>
            <w:tcW w:w="6243" w:type="dxa"/>
            <w:shd w:val="clear" w:color="auto" w:fill="009900"/>
            <w:vAlign w:val="center"/>
          </w:tcPr>
          <w:p w:rsidR="00582B82" w:rsidRPr="00E720AF" w:rsidRDefault="00582B82" w:rsidP="00E720AF">
            <w:pPr>
              <w:spacing w:before="120" w:after="120" w:line="240" w:lineRule="auto"/>
              <w:contextualSpacing/>
              <w:jc w:val="center"/>
              <w:rPr>
                <w:rFonts w:ascii="Century Schoolbook" w:hAnsi="Century Schoolbook"/>
                <w:b/>
                <w:color w:val="FFFFFF"/>
                <w:sz w:val="24"/>
                <w:szCs w:val="24"/>
              </w:rPr>
            </w:pPr>
            <w:r w:rsidRPr="00E720AF">
              <w:rPr>
                <w:rFonts w:ascii="Century Schoolbook" w:hAnsi="Century Schoolbook"/>
                <w:b/>
                <w:color w:val="FFFFFF"/>
                <w:sz w:val="24"/>
                <w:szCs w:val="24"/>
              </w:rPr>
              <w:t>1. Подай заявление</w:t>
            </w:r>
          </w:p>
        </w:tc>
        <w:tc>
          <w:tcPr>
            <w:tcW w:w="283" w:type="dxa"/>
            <w:vAlign w:val="center"/>
          </w:tcPr>
          <w:p w:rsidR="00582B82" w:rsidRPr="00E720AF" w:rsidRDefault="00582B82" w:rsidP="00E720AF">
            <w:pPr>
              <w:spacing w:before="120" w:after="120" w:line="240" w:lineRule="auto"/>
              <w:contextualSpacing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009900"/>
            <w:vAlign w:val="center"/>
          </w:tcPr>
          <w:p w:rsidR="00582B82" w:rsidRPr="00E720AF" w:rsidRDefault="00582B82" w:rsidP="00E720AF">
            <w:pPr>
              <w:spacing w:before="120" w:after="120" w:line="240" w:lineRule="auto"/>
              <w:contextualSpacing/>
              <w:jc w:val="center"/>
              <w:rPr>
                <w:rFonts w:ascii="Century Schoolbook" w:hAnsi="Century Schoolbook"/>
                <w:b/>
                <w:color w:val="FFFFFF"/>
                <w:sz w:val="24"/>
                <w:szCs w:val="24"/>
              </w:rPr>
            </w:pPr>
            <w:r w:rsidRPr="00E720AF">
              <w:rPr>
                <w:rFonts w:ascii="Century Schoolbook" w:hAnsi="Century Schoolbook"/>
                <w:b/>
                <w:color w:val="FFFFFF"/>
                <w:sz w:val="24"/>
                <w:szCs w:val="24"/>
              </w:rPr>
              <w:t>2. Подтверди документами</w:t>
            </w:r>
          </w:p>
        </w:tc>
        <w:tc>
          <w:tcPr>
            <w:tcW w:w="284" w:type="dxa"/>
            <w:vAlign w:val="center"/>
          </w:tcPr>
          <w:p w:rsidR="00582B82" w:rsidRPr="00E720AF" w:rsidRDefault="00582B82" w:rsidP="00E720AF">
            <w:pPr>
              <w:spacing w:before="120" w:after="120" w:line="240" w:lineRule="auto"/>
              <w:contextualSpacing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009900"/>
            <w:vAlign w:val="center"/>
          </w:tcPr>
          <w:p w:rsidR="00582B82" w:rsidRPr="00E720AF" w:rsidRDefault="00582B82" w:rsidP="00E720AF">
            <w:pPr>
              <w:spacing w:before="120" w:after="120" w:line="240" w:lineRule="auto"/>
              <w:contextualSpacing/>
              <w:jc w:val="center"/>
              <w:rPr>
                <w:rFonts w:ascii="Century Schoolbook" w:hAnsi="Century Schoolbook"/>
                <w:b/>
                <w:color w:val="FFFFFF"/>
                <w:sz w:val="24"/>
                <w:szCs w:val="24"/>
              </w:rPr>
            </w:pPr>
            <w:r w:rsidRPr="00E720AF">
              <w:rPr>
                <w:rFonts w:ascii="Century Schoolbook" w:hAnsi="Century Schoolbook"/>
                <w:b/>
                <w:color w:val="FFFFFF"/>
                <w:sz w:val="24"/>
                <w:szCs w:val="24"/>
              </w:rPr>
              <w:t>3. Узнай результат</w:t>
            </w:r>
          </w:p>
        </w:tc>
      </w:tr>
      <w:tr w:rsidR="00582B82" w:rsidRPr="00E720AF" w:rsidTr="00E720AF">
        <w:trPr>
          <w:trHeight w:val="7250"/>
          <w:jc w:val="center"/>
        </w:trPr>
        <w:tc>
          <w:tcPr>
            <w:tcW w:w="6243" w:type="dxa"/>
          </w:tcPr>
          <w:p w:rsidR="00582B82" w:rsidRPr="00E720AF" w:rsidRDefault="00582B82" w:rsidP="00E720AF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E720AF">
              <w:rPr>
                <w:rFonts w:ascii="Times New Roman" w:hAnsi="Times New Roman" w:cs="Times New Roman"/>
                <w:b/>
              </w:rPr>
              <w:t xml:space="preserve">через Интернет!!!* </w:t>
            </w:r>
          </w:p>
          <w:p w:rsidR="00582B82" w:rsidRPr="00BC1EC1" w:rsidRDefault="00582B82" w:rsidP="00E720AF">
            <w:pPr>
              <w:pStyle w:val="ListParagraph"/>
              <w:spacing w:after="0"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hyperlink r:id="rId6" w:history="1">
              <w:r w:rsidRPr="00E720AF">
                <w:rPr>
                  <w:rStyle w:val="Hyperlink"/>
                  <w:rFonts w:ascii="Times New Roman" w:hAnsi="Times New Roman"/>
                  <w:bCs/>
                </w:rPr>
                <w:t>http://es.asurso.ru</w:t>
              </w:r>
            </w:hyperlink>
            <w:r w:rsidRPr="00E720AF">
              <w:rPr>
                <w:rFonts w:ascii="Times New Roman" w:hAnsi="Times New Roman" w:cs="Times New Roman"/>
                <w:b/>
              </w:rPr>
              <w:t xml:space="preserve"> </w:t>
            </w:r>
            <w:r w:rsidRPr="00E720AF">
              <w:rPr>
                <w:rFonts w:ascii="Times New Roman" w:hAnsi="Times New Roman" w:cs="Times New Roman"/>
                <w:bCs/>
                <w:i/>
                <w:iCs/>
              </w:rPr>
              <w:t xml:space="preserve">(«Портал образовательных услуг») – </w:t>
            </w:r>
            <w:r w:rsidRPr="00E720A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в школы г.о.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Новокуйбышевск и м.р. Волжский</w:t>
            </w:r>
          </w:p>
          <w:p w:rsidR="00582B82" w:rsidRPr="00E720AF" w:rsidRDefault="00582B82" w:rsidP="00E720AF">
            <w:pPr>
              <w:pStyle w:val="ListParagraph"/>
              <w:spacing w:after="0"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E720AF">
              <w:rPr>
                <w:rFonts w:ascii="Times New Roman" w:hAnsi="Times New Roman" w:cs="Times New Roman"/>
                <w:b/>
              </w:rPr>
              <w:t>или</w:t>
            </w:r>
          </w:p>
          <w:p w:rsidR="00582B82" w:rsidRPr="00E720AF" w:rsidRDefault="00582B82" w:rsidP="00E720AF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E720AF">
              <w:rPr>
                <w:rFonts w:ascii="Times New Roman" w:hAnsi="Times New Roman" w:cs="Times New Roman"/>
                <w:b/>
              </w:rPr>
              <w:t xml:space="preserve">лично в школе </w:t>
            </w:r>
            <w:r w:rsidRPr="00E720AF">
              <w:rPr>
                <w:rFonts w:ascii="Times New Roman" w:hAnsi="Times New Roman" w:cs="Times New Roman"/>
                <w:i/>
                <w:sz w:val="20"/>
                <w:szCs w:val="20"/>
              </w:rPr>
              <w:t>(предварительно необходимо ознакомиться с правилами приема в школу, куда подается заявление).</w:t>
            </w:r>
          </w:p>
          <w:p w:rsidR="00582B82" w:rsidRPr="00E720AF" w:rsidRDefault="00582B82" w:rsidP="00E720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720AF">
              <w:rPr>
                <w:rFonts w:ascii="Times New Roman" w:hAnsi="Times New Roman" w:cs="Times New Roman"/>
                <w:b/>
              </w:rPr>
              <w:t xml:space="preserve">1 этап подачи заявлений </w:t>
            </w:r>
            <w:r w:rsidRPr="00E720AF">
              <w:rPr>
                <w:rFonts w:ascii="Times New Roman" w:hAnsi="Times New Roman" w:cs="Times New Roman"/>
                <w:b/>
                <w:color w:val="FF0000"/>
              </w:rPr>
              <w:t xml:space="preserve">(по графику не позднее 1 февраля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720AF">
                <w:rPr>
                  <w:rFonts w:ascii="Times New Roman" w:hAnsi="Times New Roman" w:cs="Times New Roman"/>
                  <w:b/>
                  <w:color w:val="FF0000"/>
                </w:rPr>
                <w:t>2019 г</w:t>
              </w:r>
            </w:smartTag>
            <w:r w:rsidRPr="00E720AF">
              <w:rPr>
                <w:rFonts w:ascii="Times New Roman" w:hAnsi="Times New Roman" w:cs="Times New Roman"/>
                <w:b/>
                <w:color w:val="FF0000"/>
              </w:rPr>
              <w:t>.– 29 июня 2019г.)</w:t>
            </w:r>
            <w:r w:rsidRPr="00E720AF">
              <w:rPr>
                <w:rFonts w:ascii="Times New Roman" w:hAnsi="Times New Roman" w:cs="Times New Roman"/>
                <w:vertAlign w:val="superscript"/>
              </w:rPr>
              <w:sym w:font="Symbol" w:char="F02A"/>
            </w:r>
            <w:r w:rsidRPr="00E720AF">
              <w:rPr>
                <w:rFonts w:ascii="Times New Roman" w:hAnsi="Times New Roman" w:cs="Times New Roman"/>
                <w:vertAlign w:val="superscript"/>
              </w:rPr>
              <w:t>*</w:t>
            </w:r>
            <w:r w:rsidRPr="00E720AF">
              <w:rPr>
                <w:rFonts w:ascii="Times New Roman" w:hAnsi="Times New Roman" w:cs="Times New Roman"/>
              </w:rPr>
              <w:t>:</w:t>
            </w:r>
          </w:p>
          <w:p w:rsidR="00582B82" w:rsidRPr="00E720AF" w:rsidRDefault="00582B82" w:rsidP="00E720AF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720AF">
              <w:rPr>
                <w:rFonts w:ascii="Times New Roman" w:hAnsi="Times New Roman" w:cs="Times New Roman"/>
              </w:rPr>
              <w:t>ребёнок проживает на территории, закреплённой за школой;</w:t>
            </w:r>
          </w:p>
          <w:p w:rsidR="00582B82" w:rsidRPr="00E720AF" w:rsidRDefault="00582B82" w:rsidP="00E720A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0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 родители (законные представители) должны быть зарегистрированы посредством своего СНИЛС в ЕСИА, т.е. иметь возможность авторизоваться в ЕСИА – проверка осуществляется </w:t>
            </w:r>
            <w:hyperlink r:id="rId7" w:history="1">
              <w:r w:rsidRPr="00E720AF">
                <w:rPr>
                  <w:rStyle w:val="Hyperlink"/>
                  <w:rFonts w:ascii="Times New Roman" w:hAnsi="Times New Roman"/>
                  <w:i/>
                  <w:iCs/>
                  <w:sz w:val="20"/>
                  <w:szCs w:val="20"/>
                </w:rPr>
                <w:t>https://esia.gosuslugi.ru/</w:t>
              </w:r>
            </w:hyperlink>
            <w:r w:rsidRPr="00E720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582B82" w:rsidRPr="00E720AF" w:rsidRDefault="00582B82" w:rsidP="00E720A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0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** дата и время начала приема заявлений устанавливается: </w:t>
            </w:r>
          </w:p>
          <w:p w:rsidR="00582B82" w:rsidRPr="00E720AF" w:rsidRDefault="00582B82" w:rsidP="00E720A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0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территориальными управлениями минобрнауки Самарской области в  отношении государственных школ Самарской области. </w:t>
            </w:r>
          </w:p>
          <w:p w:rsidR="00582B82" w:rsidRPr="00E720AF" w:rsidRDefault="00582B82" w:rsidP="00E720A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0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департаментами образования г.о. Самара и г.о. Тольятти в отношении муниципальных школ г.о. Самара и г.о. Тольятти.</w:t>
            </w:r>
          </w:p>
          <w:p w:rsidR="00582B82" w:rsidRPr="00E720AF" w:rsidRDefault="00582B82" w:rsidP="00E720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720AF">
              <w:rPr>
                <w:rFonts w:ascii="Times New Roman" w:hAnsi="Times New Roman" w:cs="Times New Roman"/>
                <w:b/>
              </w:rPr>
              <w:t xml:space="preserve">2 этап </w:t>
            </w:r>
            <w:r w:rsidRPr="00E720AF">
              <w:rPr>
                <w:rFonts w:ascii="Times New Roman" w:hAnsi="Times New Roman" w:cs="Times New Roman"/>
                <w:b/>
                <w:color w:val="FF0000"/>
              </w:rPr>
              <w:t xml:space="preserve">(1 июля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720AF">
                <w:rPr>
                  <w:rFonts w:ascii="Times New Roman" w:hAnsi="Times New Roman" w:cs="Times New Roman"/>
                  <w:b/>
                  <w:color w:val="FF0000"/>
                </w:rPr>
                <w:t>2019 г</w:t>
              </w:r>
            </w:smartTag>
            <w:r w:rsidRPr="00E720AF">
              <w:rPr>
                <w:rFonts w:ascii="Times New Roman" w:hAnsi="Times New Roman" w:cs="Times New Roman"/>
                <w:b/>
                <w:color w:val="FF0000"/>
              </w:rPr>
              <w:t>. – 5 сентября 2019г.)</w:t>
            </w:r>
            <w:r w:rsidRPr="00E720AF">
              <w:rPr>
                <w:rFonts w:ascii="Times New Roman" w:hAnsi="Times New Roman" w:cs="Times New Roman"/>
              </w:rPr>
              <w:t>:</w:t>
            </w:r>
          </w:p>
          <w:p w:rsidR="00582B82" w:rsidRPr="00E720AF" w:rsidRDefault="00582B82" w:rsidP="00E720AF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720AF">
              <w:rPr>
                <w:rFonts w:ascii="Times New Roman" w:hAnsi="Times New Roman" w:cs="Times New Roman"/>
              </w:rPr>
              <w:t>вне зависимости от места проживания ребёнка</w:t>
            </w:r>
          </w:p>
          <w:p w:rsidR="00582B82" w:rsidRPr="00E720AF" w:rsidRDefault="00582B82" w:rsidP="00E720A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0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законодательством Российской Федерации.</w:t>
            </w:r>
          </w:p>
        </w:tc>
        <w:tc>
          <w:tcPr>
            <w:tcW w:w="283" w:type="dxa"/>
          </w:tcPr>
          <w:p w:rsidR="00582B82" w:rsidRPr="00E720AF" w:rsidRDefault="00582B82" w:rsidP="00E720AF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582B82" w:rsidRPr="00E720AF" w:rsidRDefault="00582B82" w:rsidP="00E720AF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E720AF">
              <w:rPr>
                <w:rFonts w:ascii="Times New Roman" w:hAnsi="Times New Roman" w:cs="Times New Roman"/>
                <w:b/>
              </w:rPr>
              <w:t xml:space="preserve">принесите документы в школу* - </w:t>
            </w:r>
            <w:r w:rsidRPr="00E720AF">
              <w:rPr>
                <w:rFonts w:ascii="Times New Roman" w:hAnsi="Times New Roman" w:cs="Times New Roman"/>
              </w:rPr>
              <w:t xml:space="preserve">в течение </w:t>
            </w:r>
            <w:r w:rsidRPr="00E720AF">
              <w:rPr>
                <w:rFonts w:ascii="Times New Roman" w:hAnsi="Times New Roman" w:cs="Times New Roman"/>
                <w:b/>
                <w:u w:val="single"/>
              </w:rPr>
              <w:t>трёх рабочих дней</w:t>
            </w:r>
            <w:r w:rsidRPr="00E720AF">
              <w:rPr>
                <w:rFonts w:ascii="Times New Roman" w:hAnsi="Times New Roman" w:cs="Times New Roman"/>
              </w:rPr>
              <w:t xml:space="preserve">, не считая дня подачи заявления. </w:t>
            </w:r>
          </w:p>
          <w:p w:rsidR="00582B82" w:rsidRPr="00E720AF" w:rsidRDefault="00582B82" w:rsidP="00E720AF">
            <w:pPr>
              <w:pStyle w:val="ListParagraph"/>
              <w:spacing w:after="0"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20AF">
              <w:rPr>
                <w:rFonts w:ascii="Times New Roman" w:hAnsi="Times New Roman" w:cs="Times New Roman"/>
                <w:i/>
              </w:rPr>
              <w:t xml:space="preserve">* </w:t>
            </w:r>
            <w:r w:rsidRPr="00E720AF">
              <w:rPr>
                <w:rFonts w:ascii="Times New Roman" w:hAnsi="Times New Roman" w:cs="Times New Roman"/>
                <w:i/>
                <w:sz w:val="20"/>
                <w:szCs w:val="20"/>
              </w:rPr>
              <w:t>школы могут устанавливать графики приема документов.</w:t>
            </w:r>
          </w:p>
          <w:p w:rsidR="00582B82" w:rsidRPr="00E720AF" w:rsidRDefault="00582B82" w:rsidP="00E720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720AF">
              <w:rPr>
                <w:rFonts w:ascii="Times New Roman" w:hAnsi="Times New Roman" w:cs="Times New Roman"/>
                <w:b/>
              </w:rPr>
              <w:t xml:space="preserve">         </w:t>
            </w:r>
            <w:r w:rsidRPr="00E720AF">
              <w:rPr>
                <w:rFonts w:ascii="Times New Roman" w:hAnsi="Times New Roman" w:cs="Times New Roman"/>
              </w:rPr>
              <w:t>Перечень документов, которые необходимо принести в школу:</w:t>
            </w:r>
          </w:p>
          <w:p w:rsidR="00582B82" w:rsidRPr="00E720AF" w:rsidRDefault="00582B82" w:rsidP="00E720AF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720AF">
              <w:rPr>
                <w:rFonts w:ascii="Times New Roman" w:hAnsi="Times New Roman" w:cs="Times New Roman"/>
              </w:rPr>
              <w:t>Свидетельство о рождении ребёнка (оригинал + копия);</w:t>
            </w:r>
          </w:p>
          <w:p w:rsidR="00582B82" w:rsidRPr="00E720AF" w:rsidRDefault="00582B82" w:rsidP="00E720AF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20AF">
              <w:rPr>
                <w:rFonts w:ascii="Times New Roman" w:hAnsi="Times New Roman" w:cs="Times New Roman"/>
              </w:rPr>
              <w:t xml:space="preserve">Свидетельство** о регистрации ребёнка по месту жительства или по месту пребывания на закреплённой территории (оригинал + копия) - </w:t>
            </w:r>
            <w:r w:rsidRPr="00E720AF">
              <w:rPr>
                <w:rFonts w:ascii="Times New Roman" w:hAnsi="Times New Roman" w:cs="Times New Roman"/>
                <w:b/>
                <w:bCs/>
              </w:rPr>
              <w:t>необходимо получить заранее до даты начала приема заявлений в 1 класс!!!</w:t>
            </w:r>
          </w:p>
          <w:p w:rsidR="00582B82" w:rsidRPr="00E720AF" w:rsidRDefault="00582B82" w:rsidP="00E720A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E720AF">
              <w:rPr>
                <w:rFonts w:ascii="Times New Roman" w:hAnsi="Times New Roman" w:cs="Times New Roman"/>
                <w:i/>
              </w:rPr>
              <w:t xml:space="preserve">** </w:t>
            </w:r>
            <w:r w:rsidRPr="00E720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Pr="00E720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зарегистрированных</w:t>
            </w:r>
            <w:r w:rsidRPr="00E720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месту жительства/пребывания детей выдаётся в отделах Главного управления по вопросам миграции МВД России </w:t>
            </w:r>
            <w:r w:rsidRPr="00E720AF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</w:p>
          <w:p w:rsidR="00582B82" w:rsidRPr="00E720AF" w:rsidRDefault="00582B82" w:rsidP="00E720AF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720AF">
              <w:rPr>
                <w:rFonts w:ascii="Times New Roman" w:hAnsi="Times New Roman" w:cs="Times New Roman"/>
              </w:rPr>
              <w:t>Документ, удостоверяющий личность родителя / законного представителя (оригинал)</w:t>
            </w:r>
          </w:p>
          <w:p w:rsidR="00582B82" w:rsidRPr="00E720AF" w:rsidRDefault="00582B82" w:rsidP="00E720A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0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Родители (законные представители) </w:t>
            </w:r>
            <w:r w:rsidRPr="00E720A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детей, являющихся иностранными гражданами или лицами без гражданства,</w:t>
            </w:r>
            <w:r w:rsidRPr="00E720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  <w:p w:rsidR="00582B82" w:rsidRPr="00E720AF" w:rsidRDefault="00582B82" w:rsidP="00E720A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0A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Иностранные граждане и лица без гражданства</w:t>
            </w:r>
            <w:r w:rsidRPr="00E720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582B82" w:rsidRPr="00E720AF" w:rsidRDefault="00582B82" w:rsidP="00E720AF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720AF">
              <w:rPr>
                <w:rFonts w:ascii="Times New Roman" w:hAnsi="Times New Roman" w:cs="Times New Roman"/>
              </w:rPr>
              <w:t>Любые иные документы по усмотрению заявителя (оригинал + копия).</w:t>
            </w:r>
          </w:p>
        </w:tc>
        <w:tc>
          <w:tcPr>
            <w:tcW w:w="284" w:type="dxa"/>
          </w:tcPr>
          <w:p w:rsidR="00582B82" w:rsidRPr="00E720AF" w:rsidRDefault="00582B82" w:rsidP="00E720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1" w:type="dxa"/>
          </w:tcPr>
          <w:p w:rsidR="00582B82" w:rsidRPr="00E720AF" w:rsidRDefault="00582B82" w:rsidP="00E720AF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E720AF">
              <w:rPr>
                <w:rFonts w:ascii="Times New Roman" w:hAnsi="Times New Roman" w:cs="Times New Roman"/>
                <w:b/>
              </w:rPr>
              <w:t xml:space="preserve">через Интернет – на сайте школы </w:t>
            </w:r>
          </w:p>
          <w:p w:rsidR="00582B82" w:rsidRPr="00E720AF" w:rsidRDefault="00582B82" w:rsidP="00E720AF">
            <w:pPr>
              <w:pStyle w:val="ListParagraph"/>
              <w:spacing w:after="0"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582B82" w:rsidRPr="00E720AF" w:rsidRDefault="00582B82" w:rsidP="00E720AF">
            <w:pPr>
              <w:pStyle w:val="ListParagraph"/>
              <w:spacing w:after="0"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720AF">
              <w:rPr>
                <w:rFonts w:ascii="Times New Roman" w:hAnsi="Times New Roman" w:cs="Times New Roman"/>
              </w:rPr>
              <w:t>или</w:t>
            </w:r>
          </w:p>
          <w:p w:rsidR="00582B82" w:rsidRPr="00E720AF" w:rsidRDefault="00582B82" w:rsidP="00E720AF">
            <w:pPr>
              <w:pStyle w:val="ListParagraph"/>
              <w:spacing w:after="0"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582B82" w:rsidRPr="00E720AF" w:rsidRDefault="00582B82" w:rsidP="00E720AF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E720AF">
              <w:rPr>
                <w:rFonts w:ascii="Times New Roman" w:hAnsi="Times New Roman" w:cs="Times New Roman"/>
                <w:b/>
              </w:rPr>
              <w:t>лично в школе – на информационном стенде</w:t>
            </w:r>
          </w:p>
          <w:p w:rsidR="00582B82" w:rsidRPr="00E720AF" w:rsidRDefault="00582B82" w:rsidP="00E720AF">
            <w:pPr>
              <w:pStyle w:val="ListParagraph"/>
              <w:spacing w:after="0"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582B82" w:rsidRPr="00E720AF" w:rsidRDefault="00582B82" w:rsidP="00E720AF">
            <w:pPr>
              <w:pStyle w:val="ListParagraph"/>
              <w:spacing w:after="0"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720AF">
              <w:rPr>
                <w:rFonts w:ascii="Times New Roman" w:hAnsi="Times New Roman" w:cs="Times New Roman"/>
              </w:rPr>
              <w:t xml:space="preserve">в течение </w:t>
            </w:r>
            <w:r w:rsidRPr="00E720AF">
              <w:rPr>
                <w:rFonts w:ascii="Times New Roman" w:hAnsi="Times New Roman" w:cs="Times New Roman"/>
                <w:b/>
              </w:rPr>
              <w:t>7 рабочих дней</w:t>
            </w:r>
            <w:r w:rsidRPr="00E720AF">
              <w:rPr>
                <w:rFonts w:ascii="Times New Roman" w:hAnsi="Times New Roman" w:cs="Times New Roman"/>
              </w:rPr>
              <w:t xml:space="preserve"> после предоставления полного пакета документов в школу.</w:t>
            </w:r>
          </w:p>
          <w:p w:rsidR="00582B82" w:rsidRPr="00E720AF" w:rsidRDefault="00582B82" w:rsidP="00E720AF">
            <w:pPr>
              <w:pStyle w:val="ListParagraph"/>
              <w:spacing w:after="0"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720AF">
              <w:rPr>
                <w:rFonts w:ascii="Times New Roman" w:hAnsi="Times New Roman" w:cs="Times New Roman"/>
              </w:rPr>
              <w:t xml:space="preserve">           </w:t>
            </w:r>
          </w:p>
          <w:p w:rsidR="00582B82" w:rsidRPr="00E720AF" w:rsidRDefault="00582B82" w:rsidP="00E720AF">
            <w:pPr>
              <w:pStyle w:val="ListParagraph"/>
              <w:spacing w:after="0"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E720AF">
              <w:rPr>
                <w:rFonts w:ascii="Times New Roman" w:hAnsi="Times New Roman" w:cs="Times New Roman"/>
              </w:rPr>
              <w:t xml:space="preserve">        </w:t>
            </w:r>
            <w:r w:rsidRPr="00E720AF">
              <w:rPr>
                <w:rFonts w:ascii="Times New Roman" w:hAnsi="Times New Roman" w:cs="Times New Roman"/>
                <w:b/>
                <w:color w:val="FF0000"/>
              </w:rPr>
              <w:t>Решение о приеме или отказе в приеме в школу принимается школой самостоятельно!</w:t>
            </w:r>
          </w:p>
        </w:tc>
      </w:tr>
    </w:tbl>
    <w:p w:rsidR="00582B82" w:rsidRPr="00202A63" w:rsidRDefault="00582B82" w:rsidP="005D007A">
      <w:pPr>
        <w:keepNext/>
        <w:keepLines/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1E6">
        <w:rPr>
          <w:rFonts w:ascii="Century Schoolbook" w:hAnsi="Century Schoolbook"/>
          <w:vertAlign w:val="superscript"/>
        </w:rPr>
        <w:t xml:space="preserve">1 </w:t>
      </w:r>
      <w:r w:rsidRPr="007F11E6">
        <w:rPr>
          <w:rFonts w:ascii="Century Schoolbook" w:hAnsi="Century Schoolbook"/>
        </w:rPr>
        <w:t xml:space="preserve"> </w:t>
      </w:r>
      <w:r w:rsidRPr="00202A63">
        <w:rPr>
          <w:rFonts w:ascii="Times New Roman" w:hAnsi="Times New Roman" w:cs="Times New Roman"/>
          <w:sz w:val="20"/>
          <w:szCs w:val="20"/>
        </w:rPr>
        <w:t xml:space="preserve">О порядке получения свидетельства о регистрации по месту жительства/пребывания на несовершеннолетнего Вы можете узнать на официальном сайте Главного управления по вопросам миграции МВД России– </w:t>
      </w:r>
      <w:hyperlink r:id="rId8" w:history="1">
        <w:r w:rsidRPr="00202A63">
          <w:rPr>
            <w:rStyle w:val="Hyperlink"/>
            <w:rFonts w:ascii="Times New Roman" w:hAnsi="Times New Roman"/>
            <w:sz w:val="20"/>
            <w:szCs w:val="20"/>
          </w:rPr>
          <w:t>https://мвд.рф/Deljatelnost/emvd/guvm/регистрационный-учет</w:t>
        </w:r>
      </w:hyperlink>
    </w:p>
    <w:p w:rsidR="00582B82" w:rsidRPr="00202A63" w:rsidRDefault="00582B82" w:rsidP="00DD601D">
      <w:pPr>
        <w:keepNext/>
        <w:keepLines/>
        <w:widowControl w:val="0"/>
        <w:spacing w:after="0" w:line="240" w:lineRule="atLeast"/>
        <w:ind w:firstLine="708"/>
        <w:jc w:val="both"/>
        <w:rPr>
          <w:rStyle w:val="Hyperlink"/>
          <w:rFonts w:ascii="Times New Roman" w:hAnsi="Times New Roman"/>
        </w:rPr>
      </w:pPr>
      <w:r w:rsidRPr="00202A63">
        <w:rPr>
          <w:rFonts w:ascii="Times New Roman" w:hAnsi="Times New Roman" w:cs="Times New Roman"/>
          <w:i/>
          <w:color w:val="000000"/>
        </w:rPr>
        <w:t>Подробнее о порядке приёма в первый класс Вы можете ознакомиться на сайтах: выбранной Вами школы, территориальных управлений министерства образования и науки Самарской области (</w:t>
      </w:r>
      <w:hyperlink r:id="rId9" w:history="1">
        <w:r w:rsidRPr="0024524C">
          <w:rPr>
            <w:rStyle w:val="Hyperlink"/>
            <w:rFonts w:ascii="Times New Roman" w:hAnsi="Times New Roman"/>
            <w:i/>
          </w:rPr>
          <w:t>http://www.educat.samregion.ru/</w:t>
        </w:r>
      </w:hyperlink>
      <w:r>
        <w:rPr>
          <w:rFonts w:ascii="Times New Roman" w:hAnsi="Times New Roman" w:cs="Times New Roman"/>
          <w:i/>
          <w:color w:val="000000"/>
        </w:rPr>
        <w:t xml:space="preserve">), </w:t>
      </w:r>
      <w:r w:rsidRPr="00202A63">
        <w:rPr>
          <w:rFonts w:ascii="Times New Roman" w:hAnsi="Times New Roman" w:cs="Times New Roman"/>
          <w:i/>
          <w:color w:val="000000"/>
        </w:rPr>
        <w:t>департаментах образования г.о. Самара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202A63">
        <w:rPr>
          <w:rFonts w:ascii="Times New Roman" w:hAnsi="Times New Roman" w:cs="Times New Roman"/>
          <w:i/>
          <w:color w:val="000000"/>
        </w:rPr>
        <w:t>(</w:t>
      </w:r>
      <w:hyperlink r:id="rId10" w:history="1">
        <w:r w:rsidRPr="0024524C">
          <w:rPr>
            <w:rStyle w:val="Hyperlink"/>
            <w:rFonts w:ascii="Times New Roman" w:hAnsi="Times New Roman"/>
            <w:i/>
          </w:rPr>
          <w:t>http://samadm.ru/city_life/obrazovanie/the_department_of_education/</w:t>
        </w:r>
      </w:hyperlink>
      <w:r>
        <w:rPr>
          <w:rFonts w:ascii="Times New Roman" w:hAnsi="Times New Roman" w:cs="Times New Roman"/>
          <w:i/>
          <w:color w:val="000000"/>
        </w:rPr>
        <w:t xml:space="preserve">) </w:t>
      </w:r>
      <w:r w:rsidRPr="00202A63">
        <w:rPr>
          <w:rFonts w:ascii="Times New Roman" w:hAnsi="Times New Roman" w:cs="Times New Roman"/>
          <w:i/>
          <w:color w:val="000000"/>
        </w:rPr>
        <w:t>и г.о. Тольятти (</w:t>
      </w:r>
      <w:hyperlink r:id="rId11" w:history="1">
        <w:r w:rsidRPr="001E3BDE">
          <w:rPr>
            <w:rStyle w:val="Hyperlink"/>
            <w:rFonts w:ascii="Times New Roman" w:hAnsi="Times New Roman"/>
            <w:i/>
          </w:rPr>
          <w:t xml:space="preserve">http://www.do.tgl.ru/?do=static&amp;page=1klass </w:t>
        </w:r>
        <w:bookmarkStart w:id="0" w:name="_GoBack"/>
        <w:bookmarkEnd w:id="0"/>
        <w:r w:rsidRPr="0024524C">
          <w:rPr>
            <w:rStyle w:val="Hyperlink"/>
            <w:rFonts w:ascii="Times New Roman" w:hAnsi="Times New Roman"/>
            <w:i/>
          </w:rPr>
          <w:t>/</w:t>
        </w:r>
      </w:hyperlink>
      <w:r w:rsidRPr="00202A63">
        <w:rPr>
          <w:rFonts w:ascii="Times New Roman" w:hAnsi="Times New Roman" w:cs="Times New Roman"/>
          <w:i/>
          <w:color w:val="000000"/>
        </w:rPr>
        <w:t>)</w:t>
      </w:r>
      <w:r>
        <w:rPr>
          <w:rFonts w:ascii="Times New Roman" w:hAnsi="Times New Roman" w:cs="Times New Roman"/>
          <w:i/>
          <w:color w:val="000000"/>
        </w:rPr>
        <w:t>.</w:t>
      </w:r>
    </w:p>
    <w:sectPr w:rsidR="00582B82" w:rsidRPr="00202A63" w:rsidSect="007F11E6">
      <w:pgSz w:w="16838" w:h="11906" w:orient="landscape" w:code="9"/>
      <w:pgMar w:top="426" w:right="720" w:bottom="426" w:left="720" w:header="170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"/>
      </v:shape>
    </w:pict>
  </w:numPicBullet>
  <w:abstractNum w:abstractNumId="0">
    <w:nsid w:val="282D0FDE"/>
    <w:multiLevelType w:val="hybridMultilevel"/>
    <w:tmpl w:val="B09E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24AA5"/>
    <w:multiLevelType w:val="hybridMultilevel"/>
    <w:tmpl w:val="4F70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045F8"/>
    <w:multiLevelType w:val="hybridMultilevel"/>
    <w:tmpl w:val="EF94A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32D61"/>
    <w:multiLevelType w:val="hybridMultilevel"/>
    <w:tmpl w:val="FC3E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905618"/>
    <w:multiLevelType w:val="hybridMultilevel"/>
    <w:tmpl w:val="4746A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74A3C"/>
    <w:multiLevelType w:val="hybridMultilevel"/>
    <w:tmpl w:val="584E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95602"/>
    <w:multiLevelType w:val="hybridMultilevel"/>
    <w:tmpl w:val="0A94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14"/>
    <w:rsid w:val="000252EB"/>
    <w:rsid w:val="000734D7"/>
    <w:rsid w:val="00113F65"/>
    <w:rsid w:val="00170564"/>
    <w:rsid w:val="0017496D"/>
    <w:rsid w:val="0019537D"/>
    <w:rsid w:val="001C5135"/>
    <w:rsid w:val="001E3BDE"/>
    <w:rsid w:val="001F3B36"/>
    <w:rsid w:val="00202A63"/>
    <w:rsid w:val="0024524C"/>
    <w:rsid w:val="00294414"/>
    <w:rsid w:val="002C136D"/>
    <w:rsid w:val="003635CF"/>
    <w:rsid w:val="00382A24"/>
    <w:rsid w:val="003A1115"/>
    <w:rsid w:val="003B205D"/>
    <w:rsid w:val="003C4553"/>
    <w:rsid w:val="0044454F"/>
    <w:rsid w:val="004478B8"/>
    <w:rsid w:val="004E54F6"/>
    <w:rsid w:val="005019C8"/>
    <w:rsid w:val="0050733C"/>
    <w:rsid w:val="00512C85"/>
    <w:rsid w:val="0055419B"/>
    <w:rsid w:val="00582B82"/>
    <w:rsid w:val="005D007A"/>
    <w:rsid w:val="00676DED"/>
    <w:rsid w:val="00681156"/>
    <w:rsid w:val="006A5DB2"/>
    <w:rsid w:val="006E566D"/>
    <w:rsid w:val="006E7F30"/>
    <w:rsid w:val="00736FED"/>
    <w:rsid w:val="0074477D"/>
    <w:rsid w:val="007F11E6"/>
    <w:rsid w:val="00836639"/>
    <w:rsid w:val="00892C98"/>
    <w:rsid w:val="008C085B"/>
    <w:rsid w:val="008F3741"/>
    <w:rsid w:val="0093620B"/>
    <w:rsid w:val="00951A9D"/>
    <w:rsid w:val="0096773D"/>
    <w:rsid w:val="00A725FB"/>
    <w:rsid w:val="00A74039"/>
    <w:rsid w:val="00AA51AA"/>
    <w:rsid w:val="00AB19FE"/>
    <w:rsid w:val="00AC46CD"/>
    <w:rsid w:val="00B50E03"/>
    <w:rsid w:val="00B539E1"/>
    <w:rsid w:val="00B62416"/>
    <w:rsid w:val="00B92C4D"/>
    <w:rsid w:val="00BC1EC1"/>
    <w:rsid w:val="00BD5509"/>
    <w:rsid w:val="00C01353"/>
    <w:rsid w:val="00C24B39"/>
    <w:rsid w:val="00C27DC7"/>
    <w:rsid w:val="00C624A8"/>
    <w:rsid w:val="00C6667A"/>
    <w:rsid w:val="00C85F71"/>
    <w:rsid w:val="00CD0670"/>
    <w:rsid w:val="00CE711B"/>
    <w:rsid w:val="00DD601D"/>
    <w:rsid w:val="00E469BA"/>
    <w:rsid w:val="00E720AF"/>
    <w:rsid w:val="00E864BB"/>
    <w:rsid w:val="00E9764C"/>
    <w:rsid w:val="00F10951"/>
    <w:rsid w:val="00FA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366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6773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109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0252E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Deljatelnost/emvd/guvm/&#1088;&#1077;&#1075;&#1080;&#1089;&#1090;&#1088;&#1072;&#1094;&#1080;&#1086;&#1085;&#1085;&#1099;&#1081;-&#1091;&#1095;&#1077;&#109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asurso.ru" TargetMode="External"/><Relationship Id="rId11" Type="http://schemas.openxmlformats.org/officeDocument/2006/relationships/hyperlink" Target="http://www.do.tgl.ru/" TargetMode="External"/><Relationship Id="rId5" Type="http://schemas.openxmlformats.org/officeDocument/2006/relationships/hyperlink" Target="http://www.rg.ru/2014/04/11/priem-dok.html" TargetMode="External"/><Relationship Id="rId10" Type="http://schemas.openxmlformats.org/officeDocument/2006/relationships/hyperlink" Target="http://samadm.ru/city_life/obrazovanie/the_department_of_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.samregion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612</Words>
  <Characters>3494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Ageikin</cp:lastModifiedBy>
  <cp:revision>4</cp:revision>
  <cp:lastPrinted>2018-11-15T12:36:00Z</cp:lastPrinted>
  <dcterms:created xsi:type="dcterms:W3CDTF">2018-11-15T12:38:00Z</dcterms:created>
  <dcterms:modified xsi:type="dcterms:W3CDTF">2018-12-03T08:12:00Z</dcterms:modified>
</cp:coreProperties>
</file>